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25" w:rsidRDefault="00AE03D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1173480</wp:posOffset>
                </wp:positionV>
                <wp:extent cx="7096760" cy="7710805"/>
                <wp:effectExtent l="0" t="1905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760" cy="771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178" w:rsidRDefault="00DF0C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84620" cy="7619365"/>
                                  <wp:effectExtent l="19050" t="0" r="0" b="0"/>
                                  <wp:docPr id="2" name="Picture 1" descr="fair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airy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84620" cy="7619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92.4pt;width:558.8pt;height:60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" o:allowincell="f" filled="f" stroked="f">
                <v:textbox>
                  <w:txbxContent>
                    <w:p w:rsidR="00087178" w:rsidRDefault="00DF0CC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84620" cy="7619365"/>
                            <wp:effectExtent l="19050" t="0" r="0" b="0"/>
                            <wp:docPr id="2" name="Picture 1" descr="fair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airy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84620" cy="7619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96925" w:rsidSect="00D96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D8"/>
    <w:rsid w:val="00087178"/>
    <w:rsid w:val="008A0A0E"/>
    <w:rsid w:val="00AE03D8"/>
    <w:rsid w:val="00CE2927"/>
    <w:rsid w:val="00D558E0"/>
    <w:rsid w:val="00D96925"/>
    <w:rsid w:val="00D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mat\AppData\Local\Temp\Temp1_nouveau-colo-word.zip\TS01025619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AA11CFE-96B9-42C8-8389-0B28CD351C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TS010256193.dotx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Coloring page for kids (fairy design)</vt:lpstr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Coloring page for kids (fairy design)</dc:title>
  <dc:creator>Balmat</dc:creator>
  <cp:lastModifiedBy>Balmat</cp:lastModifiedBy>
  <cp:revision>1</cp:revision>
  <dcterms:created xsi:type="dcterms:W3CDTF">2012-03-29T14:20:00Z</dcterms:created>
  <dcterms:modified xsi:type="dcterms:W3CDTF">2012-03-29T14:20:00Z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TC102561939990</vt:lpwstr>
  </property>
</Properties>
</file>